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33" w:rsidRPr="00467AE6" w:rsidRDefault="00060BA3" w:rsidP="00F86AD9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11" w:color="auto" w:shadow="1"/>
        </w:pBdr>
        <w:spacing w:line="240" w:lineRule="auto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467AE6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ANEXO I</w:t>
      </w:r>
      <w:r w:rsidR="00D37DDA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V</w:t>
      </w:r>
      <w:r w:rsidRPr="00467AE6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. </w:t>
      </w:r>
      <w:r w:rsidR="00012B33" w:rsidRPr="00467AE6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DECLARACIÓN RESPONSABLE </w:t>
      </w:r>
      <w:r w:rsidRPr="00467AE6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DE</w:t>
      </w:r>
      <w:r w:rsidR="00D37DDA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L GESTOR DE ESPACIO RED NATURA 2000 SOBRE PROYECTOS DIRECTAMENTE RELACIONADOS CON LA GESTIÓN DEL ESPACIO O NECESARIOS PARA DICHA GESTIÓN</w:t>
      </w:r>
    </w:p>
    <w:p w:rsidR="000B11B6" w:rsidRDefault="000B11B6" w:rsidP="000B11B6">
      <w:pPr>
        <w:spacing w:after="0" w:line="240" w:lineRule="atLeast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0B11B6" w:rsidRDefault="000B11B6" w:rsidP="000B11B6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color w:val="auto"/>
          <w:lang w:eastAsia="en-US"/>
        </w:rPr>
        <w:t>Nombre de la Operación:</w:t>
      </w:r>
    </w:p>
    <w:p w:rsidR="00D37DDA" w:rsidRPr="00D37DDA" w:rsidRDefault="00D37DDA" w:rsidP="00FD5403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D37DDA">
        <w:rPr>
          <w:rFonts w:asciiTheme="minorHAnsi" w:eastAsiaTheme="minorHAnsi" w:hAnsiTheme="minorHAnsi" w:cstheme="minorHAnsi"/>
          <w:b/>
          <w:color w:val="auto"/>
          <w:lang w:eastAsia="en-US"/>
        </w:rPr>
        <w:t>Nombre:</w:t>
      </w:r>
    </w:p>
    <w:p w:rsidR="00D37DDA" w:rsidRPr="00D37DDA" w:rsidRDefault="00D37DDA" w:rsidP="00FD5403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D37DDA">
        <w:rPr>
          <w:rFonts w:asciiTheme="minorHAnsi" w:eastAsiaTheme="minorHAnsi" w:hAnsiTheme="minorHAnsi" w:cstheme="minorHAnsi"/>
          <w:b/>
          <w:color w:val="auto"/>
          <w:lang w:eastAsia="en-US"/>
        </w:rPr>
        <w:t>Cargo:</w:t>
      </w:r>
    </w:p>
    <w:p w:rsidR="00D37DDA" w:rsidRPr="00D37DDA" w:rsidRDefault="00D37DDA" w:rsidP="00FD5403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D37DDA">
        <w:rPr>
          <w:rFonts w:asciiTheme="minorHAnsi" w:eastAsiaTheme="minorHAnsi" w:hAnsiTheme="minorHAnsi" w:cstheme="minorHAnsi"/>
          <w:b/>
          <w:color w:val="auto"/>
          <w:lang w:eastAsia="en-US"/>
        </w:rPr>
        <w:t>Del organismo gestor Red Natura 2000:</w:t>
      </w:r>
    </w:p>
    <w:p w:rsidR="00D37DDA" w:rsidRPr="00D37DDA" w:rsidRDefault="00D37DDA" w:rsidP="00FD5403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D37DDA">
        <w:rPr>
          <w:rFonts w:asciiTheme="minorHAnsi" w:eastAsiaTheme="minorHAnsi" w:hAnsiTheme="minorHAnsi" w:cstheme="minorHAnsi"/>
          <w:b/>
          <w:color w:val="auto"/>
          <w:lang w:eastAsia="en-US"/>
        </w:rPr>
        <w:t>En relación con el proyecto denominado:</w:t>
      </w:r>
    </w:p>
    <w:p w:rsidR="00D37DDA" w:rsidRPr="00D37DDA" w:rsidRDefault="00D37DDA" w:rsidP="00FD5403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D37DDA">
        <w:rPr>
          <w:rFonts w:asciiTheme="minorHAnsi" w:eastAsiaTheme="minorHAnsi" w:hAnsiTheme="minorHAnsi" w:cstheme="minorHAnsi"/>
          <w:b/>
          <w:color w:val="auto"/>
          <w:lang w:eastAsia="en-US"/>
        </w:rPr>
        <w:t>Promovido por:</w:t>
      </w:r>
    </w:p>
    <w:p w:rsidR="00D37DDA" w:rsidRPr="00D37DDA" w:rsidRDefault="00D37DDA" w:rsidP="00FD5403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D37DDA">
        <w:rPr>
          <w:rFonts w:asciiTheme="minorHAnsi" w:eastAsiaTheme="minorHAnsi" w:hAnsiTheme="minorHAnsi" w:cstheme="minorHAnsi"/>
          <w:b/>
          <w:color w:val="auto"/>
          <w:lang w:eastAsia="en-US"/>
        </w:rPr>
        <w:t>A desarrollar en el/los término/s municipal/es:</w:t>
      </w:r>
    </w:p>
    <w:p w:rsidR="00D37DDA" w:rsidRDefault="00D37DDA" w:rsidP="00FD5403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D37DDA">
        <w:rPr>
          <w:rFonts w:asciiTheme="minorHAnsi" w:eastAsiaTheme="minorHAnsi" w:hAnsiTheme="minorHAnsi" w:cstheme="minorHAnsi"/>
          <w:b/>
          <w:color w:val="auto"/>
          <w:lang w:eastAsia="en-US"/>
        </w:rPr>
        <w:t>A cofinanciar por el Fondo Europeo de Desarrollo Regional (FEDER).</w:t>
      </w:r>
    </w:p>
    <w:p w:rsidR="00FD5403" w:rsidRDefault="00FD5403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FD5403" w:rsidRPr="00D37DDA" w:rsidRDefault="00FD5403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D37DDA" w:rsidRPr="00FD5403" w:rsidRDefault="00D37DDA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FD5403">
        <w:rPr>
          <w:rFonts w:asciiTheme="minorHAnsi" w:eastAsiaTheme="minorHAnsi" w:hAnsiTheme="minorHAnsi" w:cstheme="minorHAnsi"/>
          <w:color w:val="auto"/>
          <w:lang w:eastAsia="en-US"/>
        </w:rPr>
        <w:t>Informa que dicho proyecto se describe en la documentación aportada por el promotor, y consiste en las</w:t>
      </w:r>
      <w:r w:rsidR="00FD5403" w:rsidRPr="00FD540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FD5403">
        <w:rPr>
          <w:rFonts w:asciiTheme="minorHAnsi" w:eastAsiaTheme="minorHAnsi" w:hAnsiTheme="minorHAnsi" w:cstheme="minorHAnsi"/>
          <w:color w:val="auto"/>
          <w:lang w:eastAsia="en-US"/>
        </w:rPr>
        <w:t>siguientes actuaciones:</w:t>
      </w:r>
    </w:p>
    <w:p w:rsidR="00FD5403" w:rsidRPr="00FD5403" w:rsidRDefault="00FD5403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FD5403" w:rsidRPr="00FD5403" w:rsidRDefault="00FD5403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D37DDA" w:rsidRPr="00FD5403" w:rsidRDefault="00D37DDA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FD5403">
        <w:rPr>
          <w:rFonts w:asciiTheme="minorHAnsi" w:eastAsiaTheme="minorHAnsi" w:hAnsiTheme="minorHAnsi" w:cstheme="minorHAnsi"/>
          <w:color w:val="auto"/>
          <w:lang w:eastAsia="en-US"/>
        </w:rPr>
        <w:t>Dicho proyecto puede afectar de forma apreciable al/los espacio/s Red Natura 2000</w:t>
      </w:r>
      <w:r w:rsidR="00FD5403">
        <w:rPr>
          <w:rFonts w:asciiTheme="minorHAnsi" w:eastAsiaTheme="minorHAnsi" w:hAnsiTheme="minorHAnsi" w:cstheme="minorHAnsi"/>
          <w:color w:val="auto"/>
          <w:vertAlign w:val="superscript"/>
          <w:lang w:eastAsia="en-US"/>
        </w:rPr>
        <w:t>1</w:t>
      </w:r>
      <w:r w:rsidRPr="00FD5403">
        <w:rPr>
          <w:rFonts w:asciiTheme="minorHAnsi" w:eastAsiaTheme="minorHAnsi" w:hAnsiTheme="minorHAnsi" w:cstheme="minorHAnsi"/>
          <w:color w:val="auto"/>
          <w:lang w:eastAsia="en-US"/>
        </w:rPr>
        <w:t>:</w:t>
      </w:r>
    </w:p>
    <w:p w:rsidR="00FD5403" w:rsidRPr="00FD5403" w:rsidRDefault="00FD5403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FD5403" w:rsidRPr="00FD5403" w:rsidRDefault="00FD5403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D37DDA" w:rsidRPr="00FD5403" w:rsidRDefault="00D37DDA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FD5403">
        <w:rPr>
          <w:rFonts w:asciiTheme="minorHAnsi" w:eastAsiaTheme="minorHAnsi" w:hAnsiTheme="minorHAnsi" w:cstheme="minorHAnsi"/>
          <w:color w:val="auto"/>
          <w:lang w:eastAsia="en-US"/>
        </w:rPr>
        <w:t>No obstante, a los fines de la excepción contemplada en el artículo 46.4 de la Ley 42/2007, de 13 de diciembre,</w:t>
      </w:r>
      <w:r w:rsidR="00FD5403" w:rsidRPr="00FD540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FD5403">
        <w:rPr>
          <w:rFonts w:asciiTheme="minorHAnsi" w:eastAsiaTheme="minorHAnsi" w:hAnsiTheme="minorHAnsi" w:cstheme="minorHAnsi"/>
          <w:color w:val="auto"/>
          <w:lang w:eastAsia="en-US"/>
        </w:rPr>
        <w:t>del Patrimonio Natural y de la Biodiversidad, y de acuerdo con la siguiente motivación:</w:t>
      </w:r>
    </w:p>
    <w:p w:rsidR="00FD5403" w:rsidRPr="00FD5403" w:rsidRDefault="00FD5403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FD5403" w:rsidRPr="00FD5403" w:rsidRDefault="00FD5403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7CB5" w:rsidRDefault="000D7CB5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D37DDA" w:rsidRDefault="00D37DDA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FD5403">
        <w:rPr>
          <w:rFonts w:asciiTheme="minorHAnsi" w:eastAsiaTheme="minorHAnsi" w:hAnsiTheme="minorHAnsi" w:cstheme="minorHAnsi"/>
          <w:color w:val="auto"/>
          <w:lang w:eastAsia="en-US"/>
        </w:rPr>
        <w:t xml:space="preserve">Se </w:t>
      </w:r>
      <w:r w:rsidRPr="00FD5403">
        <w:rPr>
          <w:rFonts w:asciiTheme="minorHAnsi" w:eastAsiaTheme="minorHAnsi" w:hAnsiTheme="minorHAnsi" w:cstheme="minorHAnsi"/>
          <w:b/>
          <w:color w:val="auto"/>
          <w:lang w:eastAsia="en-US"/>
        </w:rPr>
        <w:t>declara</w:t>
      </w:r>
      <w:r w:rsidRPr="00FD5403">
        <w:rPr>
          <w:rFonts w:asciiTheme="minorHAnsi" w:eastAsiaTheme="minorHAnsi" w:hAnsiTheme="minorHAnsi" w:cstheme="minorHAnsi"/>
          <w:color w:val="auto"/>
          <w:lang w:eastAsia="en-US"/>
        </w:rPr>
        <w:t xml:space="preserve"> que todas las actuaciones contempladas en dicho proyecto </w:t>
      </w:r>
      <w:r w:rsidRPr="00FD5403">
        <w:rPr>
          <w:rFonts w:asciiTheme="minorHAnsi" w:eastAsiaTheme="minorHAnsi" w:hAnsiTheme="minorHAnsi" w:cstheme="minorHAnsi"/>
          <w:b/>
          <w:color w:val="auto"/>
          <w:lang w:eastAsia="en-US"/>
        </w:rPr>
        <w:t>presentan relación directa con la</w:t>
      </w:r>
      <w:r w:rsidR="00FD5403" w:rsidRPr="00FD5403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</w:t>
      </w:r>
      <w:r w:rsidRPr="00FD5403">
        <w:rPr>
          <w:rFonts w:asciiTheme="minorHAnsi" w:eastAsiaTheme="minorHAnsi" w:hAnsiTheme="minorHAnsi" w:cstheme="minorHAnsi"/>
          <w:b/>
          <w:color w:val="auto"/>
          <w:lang w:eastAsia="en-US"/>
        </w:rPr>
        <w:t>gestión del/los mencionado/s espacio/s, o son necesarias para la misma.</w:t>
      </w:r>
    </w:p>
    <w:p w:rsidR="00FD5403" w:rsidRDefault="00FD5403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FD5403" w:rsidRPr="00FD5403" w:rsidRDefault="00FD5403" w:rsidP="00D37DDA">
      <w:pPr>
        <w:spacing w:after="0" w:line="240" w:lineRule="atLeast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7CB5" w:rsidRDefault="000D7CB5" w:rsidP="002A5F67">
      <w:pPr>
        <w:pStyle w:val="Prrafodelista"/>
        <w:jc w:val="center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7CB5" w:rsidRDefault="000D7CB5" w:rsidP="002A5F67">
      <w:pPr>
        <w:pStyle w:val="Prrafodelista"/>
        <w:jc w:val="center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2A5F67" w:rsidRDefault="002A5F67" w:rsidP="002A5F67">
      <w:pPr>
        <w:pStyle w:val="Prrafodelista"/>
        <w:jc w:val="center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En Murcia, a la fecha de la firma digital.</w:t>
      </w:r>
    </w:p>
    <w:p w:rsidR="002A5F67" w:rsidRDefault="002A5F67" w:rsidP="002A5F67">
      <w:pPr>
        <w:pStyle w:val="Prrafodelista"/>
        <w:jc w:val="center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2A5F67" w:rsidRPr="00467AE6" w:rsidRDefault="002A5F67" w:rsidP="002A5F67">
      <w:pPr>
        <w:pStyle w:val="Prrafodelista"/>
        <w:jc w:val="center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El/</w:t>
      </w:r>
      <w:proofErr w:type="gramStart"/>
      <w:r>
        <w:rPr>
          <w:rFonts w:asciiTheme="minorHAnsi" w:eastAsiaTheme="minorHAnsi" w:hAnsiTheme="minorHAnsi" w:cstheme="minorHAnsi"/>
          <w:color w:val="auto"/>
          <w:lang w:eastAsia="en-US"/>
        </w:rPr>
        <w:t>La …</w:t>
      </w:r>
      <w:proofErr w:type="gramEnd"/>
      <w:r>
        <w:rPr>
          <w:rFonts w:asciiTheme="minorHAnsi" w:eastAsiaTheme="minorHAnsi" w:hAnsiTheme="minorHAnsi" w:cstheme="minorHAnsi"/>
          <w:color w:val="auto"/>
          <w:lang w:eastAsia="en-US"/>
        </w:rPr>
        <w:t>……. (</w:t>
      </w:r>
      <w:proofErr w:type="gramStart"/>
      <w:r w:rsidRPr="00E83FB1">
        <w:rPr>
          <w:rFonts w:asciiTheme="minorHAnsi" w:eastAsiaTheme="minorHAnsi" w:hAnsiTheme="minorHAnsi" w:cstheme="minorHAnsi"/>
          <w:i/>
          <w:color w:val="auto"/>
          <w:lang w:eastAsia="en-US"/>
        </w:rPr>
        <w:t>indicar</w:t>
      </w:r>
      <w:proofErr w:type="gramEnd"/>
      <w:r w:rsidRPr="00E83FB1">
        <w:rPr>
          <w:rFonts w:asciiTheme="minorHAnsi" w:eastAsiaTheme="minorHAnsi" w:hAnsiTheme="minorHAnsi" w:cstheme="minorHAnsi"/>
          <w:i/>
          <w:color w:val="auto"/>
          <w:lang w:eastAsia="en-US"/>
        </w:rPr>
        <w:t xml:space="preserve"> el cargo que firma</w:t>
      </w:r>
      <w:r>
        <w:rPr>
          <w:rFonts w:asciiTheme="minorHAnsi" w:eastAsiaTheme="minorHAnsi" w:hAnsiTheme="minorHAnsi" w:cstheme="minorHAnsi"/>
          <w:color w:val="auto"/>
          <w:lang w:eastAsia="en-US"/>
        </w:rPr>
        <w:t>)</w:t>
      </w:r>
    </w:p>
    <w:p w:rsidR="00D37DDA" w:rsidRDefault="00D37DDA" w:rsidP="00060BA3">
      <w:pPr>
        <w:spacing w:after="0" w:line="240" w:lineRule="atLeast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543DEE" w:rsidRDefault="00543DEE" w:rsidP="00060BA3">
      <w:pPr>
        <w:spacing w:after="0" w:line="240" w:lineRule="atLeast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543DEE" w:rsidRDefault="00543DEE" w:rsidP="00060BA3">
      <w:pPr>
        <w:spacing w:after="0" w:line="240" w:lineRule="atLeast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543DEE" w:rsidRDefault="00543DEE" w:rsidP="00060BA3">
      <w:pPr>
        <w:spacing w:after="0" w:line="240" w:lineRule="atLeast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543DEE" w:rsidRDefault="00543DEE" w:rsidP="00060BA3">
      <w:pPr>
        <w:spacing w:after="0" w:line="240" w:lineRule="atLeast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543DEE" w:rsidRDefault="00543DEE" w:rsidP="00060BA3">
      <w:pPr>
        <w:spacing w:after="0" w:line="240" w:lineRule="atLeast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FD5403" w:rsidRPr="00467AE6" w:rsidRDefault="00060BA3" w:rsidP="00FD5403">
      <w:pPr>
        <w:spacing w:after="0" w:line="240" w:lineRule="atLeast"/>
        <w:jc w:val="both"/>
        <w:rPr>
          <w:rFonts w:asciiTheme="minorHAnsi" w:eastAsiaTheme="minorHAnsi" w:hAnsiTheme="minorHAnsi" w:cstheme="minorHAnsi"/>
          <w:i/>
          <w:color w:val="auto"/>
          <w:sz w:val="16"/>
          <w:szCs w:val="16"/>
          <w:lang w:eastAsia="en-US"/>
        </w:rPr>
      </w:pPr>
      <w:bookmarkStart w:id="0" w:name="_GoBack"/>
      <w:bookmarkEnd w:id="0"/>
      <w:r w:rsidRPr="00467AE6">
        <w:rPr>
          <w:rFonts w:asciiTheme="minorHAnsi" w:eastAsiaTheme="minorHAnsi" w:hAnsiTheme="minorHAnsi" w:cstheme="minorHAnsi"/>
          <w:i/>
          <w:color w:val="auto"/>
          <w:sz w:val="16"/>
          <w:szCs w:val="16"/>
          <w:vertAlign w:val="superscript"/>
          <w:lang w:eastAsia="en-US"/>
        </w:rPr>
        <w:t>1</w:t>
      </w:r>
      <w:r w:rsidRPr="00467AE6">
        <w:rPr>
          <w:rFonts w:asciiTheme="minorHAnsi" w:eastAsiaTheme="minorHAnsi" w:hAnsiTheme="minorHAnsi" w:cstheme="minorHAnsi"/>
          <w:i/>
          <w:color w:val="auto"/>
          <w:sz w:val="16"/>
          <w:szCs w:val="16"/>
          <w:lang w:eastAsia="en-US"/>
        </w:rPr>
        <w:t xml:space="preserve"> </w:t>
      </w:r>
      <w:r w:rsidR="00FD5403">
        <w:rPr>
          <w:rFonts w:asciiTheme="minorHAnsi" w:eastAsiaTheme="minorHAnsi" w:hAnsiTheme="minorHAnsi" w:cstheme="minorHAnsi"/>
          <w:i/>
          <w:color w:val="auto"/>
          <w:sz w:val="16"/>
          <w:szCs w:val="16"/>
          <w:lang w:eastAsia="en-US"/>
        </w:rPr>
        <w:t>Categoría, código y nombre</w:t>
      </w:r>
    </w:p>
    <w:sectPr w:rsidR="00FD5403" w:rsidRPr="00467AE6" w:rsidSect="00A911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CB" w:rsidRDefault="00E315CB" w:rsidP="0033118A">
      <w:pPr>
        <w:spacing w:after="0" w:line="240" w:lineRule="auto"/>
      </w:pPr>
      <w:r>
        <w:separator/>
      </w:r>
    </w:p>
  </w:endnote>
  <w:endnote w:type="continuationSeparator" w:id="0">
    <w:p w:rsidR="00E315CB" w:rsidRDefault="00E315CB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D3" w:rsidRDefault="00545F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D3" w:rsidRDefault="00545FD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D3" w:rsidRDefault="00545F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CB" w:rsidRDefault="00E315CB" w:rsidP="0033118A">
      <w:pPr>
        <w:spacing w:after="0" w:line="240" w:lineRule="auto"/>
      </w:pPr>
      <w:r>
        <w:separator/>
      </w:r>
    </w:p>
  </w:footnote>
  <w:footnote w:type="continuationSeparator" w:id="0">
    <w:p w:rsidR="00E315CB" w:rsidRDefault="00E315CB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D3" w:rsidRDefault="00545F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545FD3">
      <w:trPr>
        <w:cantSplit/>
        <w:trHeight w:hRule="exact" w:val="1843"/>
      </w:trPr>
      <w:tc>
        <w:tcPr>
          <w:tcW w:w="11906" w:type="dxa"/>
          <w:noWrap/>
        </w:tcPr>
        <w:tbl>
          <w:tblPr>
            <w:tblStyle w:val="Tablaconcuadrcula"/>
            <w:tblpPr w:vertAnchor="page" w:horzAnchor="page" w:tblpY="1"/>
            <w:tblW w:w="119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11926"/>
          </w:tblGrid>
          <w:tr w:rsidR="00545FD3" w:rsidTr="00C2632E">
            <w:trPr>
              <w:cantSplit/>
              <w:trHeight w:hRule="exact" w:val="1975"/>
            </w:trPr>
            <w:tc>
              <w:tcPr>
                <w:tcW w:w="11926" w:type="dxa"/>
                <w:noWrap/>
              </w:tcPr>
              <w:p w:rsidR="00545FD3" w:rsidRDefault="00545FD3" w:rsidP="00545FD3">
                <w:pPr>
                  <w:pStyle w:val="Encabezado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528FB24E" wp14:editId="6DB84D0C">
                      <wp:extent cx="7560000" cy="10800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lantilla Next GenerationUNA LÍNEA UE-MTMAU-PRTR-PIREP-CARM_Mesa de trabajo 1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60000" cy="10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419F0" w:rsidRDefault="000419F0" w:rsidP="00A73EB3">
          <w:pPr>
            <w:pStyle w:val="Encabezado"/>
          </w:pPr>
          <w:r>
            <w:t xml:space="preserve">           </w:t>
          </w:r>
        </w:p>
        <w:p w:rsidR="0033118A" w:rsidRDefault="000419F0" w:rsidP="00545FD3">
          <w:pPr>
            <w:pStyle w:val="Encabezado"/>
          </w:pPr>
          <w:r>
            <w:t xml:space="preserve">            </w:t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D3" w:rsidRDefault="00545F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E5A93"/>
    <w:multiLevelType w:val="hybridMultilevel"/>
    <w:tmpl w:val="94D425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D1209"/>
    <w:multiLevelType w:val="hybridMultilevel"/>
    <w:tmpl w:val="5344CEE6"/>
    <w:lvl w:ilvl="0" w:tplc="AF4ED7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3A"/>
    <w:rsid w:val="000052F4"/>
    <w:rsid w:val="00012B33"/>
    <w:rsid w:val="00015D22"/>
    <w:rsid w:val="000261FE"/>
    <w:rsid w:val="00030C59"/>
    <w:rsid w:val="000419F0"/>
    <w:rsid w:val="00047D79"/>
    <w:rsid w:val="00057028"/>
    <w:rsid w:val="00060BA3"/>
    <w:rsid w:val="00066ABA"/>
    <w:rsid w:val="000A6CBE"/>
    <w:rsid w:val="000B11B6"/>
    <w:rsid w:val="000B4103"/>
    <w:rsid w:val="000D7CB5"/>
    <w:rsid w:val="0013104E"/>
    <w:rsid w:val="001353E8"/>
    <w:rsid w:val="00150743"/>
    <w:rsid w:val="0019746C"/>
    <w:rsid w:val="001C4B81"/>
    <w:rsid w:val="001E4A71"/>
    <w:rsid w:val="001F6198"/>
    <w:rsid w:val="0020548E"/>
    <w:rsid w:val="00235B81"/>
    <w:rsid w:val="00244494"/>
    <w:rsid w:val="0024623E"/>
    <w:rsid w:val="00263B02"/>
    <w:rsid w:val="00273B00"/>
    <w:rsid w:val="002A045C"/>
    <w:rsid w:val="002A5F67"/>
    <w:rsid w:val="002C6A49"/>
    <w:rsid w:val="002C71E3"/>
    <w:rsid w:val="00310DC1"/>
    <w:rsid w:val="00312C4E"/>
    <w:rsid w:val="0033118A"/>
    <w:rsid w:val="00347E6E"/>
    <w:rsid w:val="003947CD"/>
    <w:rsid w:val="00395E40"/>
    <w:rsid w:val="003C26F0"/>
    <w:rsid w:val="003C443A"/>
    <w:rsid w:val="004065F3"/>
    <w:rsid w:val="00407A7E"/>
    <w:rsid w:val="0044207B"/>
    <w:rsid w:val="004517D2"/>
    <w:rsid w:val="0046168D"/>
    <w:rsid w:val="00467AE6"/>
    <w:rsid w:val="004B4740"/>
    <w:rsid w:val="004D0258"/>
    <w:rsid w:val="004E41A1"/>
    <w:rsid w:val="004E7DEE"/>
    <w:rsid w:val="00524178"/>
    <w:rsid w:val="005271AF"/>
    <w:rsid w:val="00543DEE"/>
    <w:rsid w:val="00545FD3"/>
    <w:rsid w:val="00546111"/>
    <w:rsid w:val="00546BB5"/>
    <w:rsid w:val="00557824"/>
    <w:rsid w:val="0056366A"/>
    <w:rsid w:val="00565203"/>
    <w:rsid w:val="0056560A"/>
    <w:rsid w:val="005A3D48"/>
    <w:rsid w:val="005C0EDE"/>
    <w:rsid w:val="005C3D6E"/>
    <w:rsid w:val="00623F2E"/>
    <w:rsid w:val="00633FA8"/>
    <w:rsid w:val="00662F8B"/>
    <w:rsid w:val="00665CAF"/>
    <w:rsid w:val="00666035"/>
    <w:rsid w:val="00681F44"/>
    <w:rsid w:val="006A1B50"/>
    <w:rsid w:val="006B4C74"/>
    <w:rsid w:val="006E3224"/>
    <w:rsid w:val="006F5B8E"/>
    <w:rsid w:val="00726FF8"/>
    <w:rsid w:val="00730CA1"/>
    <w:rsid w:val="007510E6"/>
    <w:rsid w:val="00752411"/>
    <w:rsid w:val="00786F8D"/>
    <w:rsid w:val="00805E6D"/>
    <w:rsid w:val="00830331"/>
    <w:rsid w:val="00833087"/>
    <w:rsid w:val="00841F79"/>
    <w:rsid w:val="00877128"/>
    <w:rsid w:val="008829BC"/>
    <w:rsid w:val="0088663E"/>
    <w:rsid w:val="00886D7B"/>
    <w:rsid w:val="00887DA5"/>
    <w:rsid w:val="008B2258"/>
    <w:rsid w:val="008B55BB"/>
    <w:rsid w:val="008E3810"/>
    <w:rsid w:val="009B3C77"/>
    <w:rsid w:val="009C3E47"/>
    <w:rsid w:val="00A01ACF"/>
    <w:rsid w:val="00A0591B"/>
    <w:rsid w:val="00A1312E"/>
    <w:rsid w:val="00A441B7"/>
    <w:rsid w:val="00A73EB3"/>
    <w:rsid w:val="00A8681C"/>
    <w:rsid w:val="00A911FB"/>
    <w:rsid w:val="00AA373C"/>
    <w:rsid w:val="00B15280"/>
    <w:rsid w:val="00B42162"/>
    <w:rsid w:val="00BA1E0D"/>
    <w:rsid w:val="00BA1E70"/>
    <w:rsid w:val="00BA7A57"/>
    <w:rsid w:val="00C04DC2"/>
    <w:rsid w:val="00C3602F"/>
    <w:rsid w:val="00C36950"/>
    <w:rsid w:val="00C44004"/>
    <w:rsid w:val="00C63A94"/>
    <w:rsid w:val="00C663F9"/>
    <w:rsid w:val="00C66F14"/>
    <w:rsid w:val="00C708E7"/>
    <w:rsid w:val="00C757E8"/>
    <w:rsid w:val="00CC27AD"/>
    <w:rsid w:val="00CC7468"/>
    <w:rsid w:val="00CD5C63"/>
    <w:rsid w:val="00D0196C"/>
    <w:rsid w:val="00D37DDA"/>
    <w:rsid w:val="00D40201"/>
    <w:rsid w:val="00D41D63"/>
    <w:rsid w:val="00DD532B"/>
    <w:rsid w:val="00E12E32"/>
    <w:rsid w:val="00E1415D"/>
    <w:rsid w:val="00E27FBD"/>
    <w:rsid w:val="00E315CB"/>
    <w:rsid w:val="00E72372"/>
    <w:rsid w:val="00E90489"/>
    <w:rsid w:val="00EC2EC3"/>
    <w:rsid w:val="00EC3FE9"/>
    <w:rsid w:val="00ED5C6C"/>
    <w:rsid w:val="00F217D2"/>
    <w:rsid w:val="00F57B54"/>
    <w:rsid w:val="00F64701"/>
    <w:rsid w:val="00F86AD9"/>
    <w:rsid w:val="00FB1F7C"/>
    <w:rsid w:val="00FC4B20"/>
    <w:rsid w:val="00FD50AC"/>
    <w:rsid w:val="00F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7E8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757E8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86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6F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m80s\AppData\Local\Temp\7zOCC415985\CEHFEAD%20-%20SAH%20-%20DGPF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1c9c8636-0486-4c9b-b75c-7b805ddaaf65"/>
    <ds:schemaRef ds:uri="http://purl.org/dc/elements/1.1/"/>
    <ds:schemaRef ds:uri="http://schemas.openxmlformats.org/package/2006/metadata/core-properties"/>
    <ds:schemaRef ds:uri="http://purl.org/dc/terms/"/>
    <ds:schemaRef ds:uri="bab14156-fcf3-44e2-9c4b-c33f1f92d41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CEHFEAD - SAH - DGPFE.dotx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2025-01-31T09:11:00Z</dcterms:created>
  <dcterms:modified xsi:type="dcterms:W3CDTF">2025-01-31T09:11:00Z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